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420"/>
        <w:gridCol w:w="840"/>
        <w:gridCol w:w="1890"/>
        <w:gridCol w:w="840"/>
        <w:gridCol w:w="52"/>
        <w:gridCol w:w="893"/>
        <w:gridCol w:w="892"/>
        <w:gridCol w:w="893"/>
      </w:tblGrid>
      <w:tr w:rsidR="00482560" w:rsidTr="00A35613">
        <w:tblPrEx>
          <w:tblCellMar>
            <w:top w:w="0" w:type="dxa"/>
            <w:bottom w:w="0" w:type="dxa"/>
          </w:tblCellMar>
        </w:tblPrEx>
        <w:trPr>
          <w:trHeight w:hRule="exact" w:val="3150"/>
        </w:trPr>
        <w:tc>
          <w:tcPr>
            <w:tcW w:w="7980" w:type="dxa"/>
            <w:gridSpan w:val="10"/>
            <w:tcBorders>
              <w:bottom w:val="nil"/>
            </w:tcBorders>
          </w:tcPr>
          <w:p w:rsidR="00482560" w:rsidRDefault="00482560" w:rsidP="00A35613">
            <w:pPr>
              <w:spacing w:before="240" w:line="290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寡婦及び寡夫医療費助成金受給資格内容変更届</w:t>
            </w:r>
          </w:p>
          <w:p w:rsidR="00482560" w:rsidRDefault="00482560" w:rsidP="00A35613">
            <w:pPr>
              <w:spacing w:line="290" w:lineRule="exact"/>
              <w:rPr>
                <w:rFonts w:cs="Times New Roman"/>
              </w:rPr>
            </w:pPr>
          </w:p>
          <w:p w:rsidR="00482560" w:rsidRDefault="00482560" w:rsidP="00A35613">
            <w:pPr>
              <w:spacing w:line="29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　</w:t>
            </w:r>
          </w:p>
          <w:p w:rsidR="00482560" w:rsidRDefault="00482560" w:rsidP="00A35613">
            <w:pPr>
              <w:spacing w:line="290" w:lineRule="exact"/>
              <w:rPr>
                <w:rFonts w:cs="Times New Roman"/>
              </w:rPr>
            </w:pPr>
          </w:p>
          <w:p w:rsidR="00482560" w:rsidRDefault="00482560" w:rsidP="00A35613">
            <w:pPr>
              <w:spacing w:line="29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知名町長　殿</w:t>
            </w:r>
          </w:p>
          <w:p w:rsidR="00482560" w:rsidRDefault="00482560" w:rsidP="00A35613">
            <w:pPr>
              <w:spacing w:line="290" w:lineRule="exact"/>
              <w:rPr>
                <w:rFonts w:cs="Times New Roman"/>
              </w:rPr>
            </w:pPr>
          </w:p>
          <w:p w:rsidR="00482560" w:rsidRDefault="00482560" w:rsidP="00A35613">
            <w:pPr>
              <w:spacing w:line="29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　所</w:t>
            </w:r>
            <w:r w:rsidR="009C22CA">
              <w:rPr>
                <w:rFonts w:hint="eastAsia"/>
              </w:rPr>
              <w:t xml:space="preserve">　知名町</w:t>
            </w:r>
            <w:r>
              <w:rPr>
                <w:rFonts w:hint="eastAsia"/>
              </w:rPr>
              <w:t xml:space="preserve">　　　　　　　　　</w:t>
            </w:r>
          </w:p>
          <w:p w:rsidR="00482560" w:rsidRDefault="00482560" w:rsidP="00A35613">
            <w:pPr>
              <w:spacing w:line="29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482560" w:rsidRDefault="00482560" w:rsidP="00A35613">
            <w:pPr>
              <w:spacing w:line="29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  <w:r w:rsidR="009C22C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印　</w:t>
            </w: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10" w:type="dxa"/>
            <w:gridSpan w:val="5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　給　資　格　者　番　号</w:t>
            </w:r>
          </w:p>
        </w:tc>
        <w:tc>
          <w:tcPr>
            <w:tcW w:w="3570" w:type="dxa"/>
            <w:gridSpan w:val="5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gridSpan w:val="4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730" w:type="dxa"/>
            <w:gridSpan w:val="2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730" w:type="dxa"/>
            <w:gridSpan w:val="4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extDirection w:val="tbRlV"/>
            <w:vAlign w:val="center"/>
          </w:tcPr>
          <w:p w:rsidR="00482560" w:rsidRDefault="00482560" w:rsidP="00A35613">
            <w:pPr>
              <w:spacing w:line="210" w:lineRule="exact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　　　録　　　事　　　項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482560" w:rsidRDefault="00482560" w:rsidP="00A35613">
            <w:pPr>
              <w:spacing w:line="21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260" w:type="dxa"/>
            <w:gridSpan w:val="2"/>
            <w:vAlign w:val="center"/>
          </w:tcPr>
          <w:p w:rsidR="00482560" w:rsidRDefault="00482560" w:rsidP="00A356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73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82560" w:rsidRDefault="00482560" w:rsidP="00A356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482560" w:rsidRDefault="00482560" w:rsidP="00A35613">
            <w:pPr>
              <w:spacing w:line="210" w:lineRule="exact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社会保険</w:t>
            </w:r>
            <w:r>
              <w:rPr>
                <w:rFonts w:cs="Times New Roman"/>
              </w:rPr>
              <w:br/>
            </w:r>
            <w:r>
              <w:rPr>
                <w:rFonts w:hint="eastAsia"/>
              </w:rPr>
              <w:t>対象者に係る</w:t>
            </w:r>
          </w:p>
        </w:tc>
        <w:tc>
          <w:tcPr>
            <w:tcW w:w="126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保険の種類</w:t>
            </w:r>
          </w:p>
        </w:tc>
        <w:tc>
          <w:tcPr>
            <w:tcW w:w="273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記号―番号</w:t>
            </w:r>
          </w:p>
        </w:tc>
        <w:tc>
          <w:tcPr>
            <w:tcW w:w="273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630" w:type="dxa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保険者名称</w:t>
            </w:r>
          </w:p>
        </w:tc>
        <w:tc>
          <w:tcPr>
            <w:tcW w:w="2730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4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630" w:type="dxa"/>
            <w:vMerge/>
            <w:tcBorders>
              <w:bottom w:val="double" w:sz="6" w:space="0" w:color="auto"/>
            </w:tcBorders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1890" w:type="dxa"/>
            <w:gridSpan w:val="3"/>
            <w:tcBorders>
              <w:bottom w:val="double" w:sz="6" w:space="0" w:color="auto"/>
            </w:tcBorders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2730" w:type="dxa"/>
            <w:gridSpan w:val="2"/>
            <w:tcBorders>
              <w:bottom w:val="double" w:sz="6" w:space="0" w:color="auto"/>
            </w:tcBorders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4"/>
            <w:tcBorders>
              <w:bottom w:val="double" w:sz="6" w:space="0" w:color="auto"/>
            </w:tcBorders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10"/>
            <w:tcBorders>
              <w:top w:val="double" w:sz="6" w:space="0" w:color="auto"/>
            </w:tcBorders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　※　下欄は記入しないでください。</w:t>
            </w: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410" w:type="dxa"/>
            <w:gridSpan w:val="5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　　更　　年　　月　　日</w:t>
            </w:r>
          </w:p>
        </w:tc>
        <w:tc>
          <w:tcPr>
            <w:tcW w:w="3570" w:type="dxa"/>
            <w:gridSpan w:val="5"/>
            <w:vAlign w:val="center"/>
          </w:tcPr>
          <w:p w:rsidR="00482560" w:rsidRDefault="00D54766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482560">
              <w:rPr>
                <w:rFonts w:hint="eastAsia"/>
              </w:rPr>
              <w:t xml:space="preserve">　　年　　月　　日変更</w:t>
            </w: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vMerge w:val="restart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2730" w:type="dxa"/>
            <w:gridSpan w:val="2"/>
            <w:vMerge w:val="restart"/>
            <w:vAlign w:val="center"/>
          </w:tcPr>
          <w:p w:rsidR="00482560" w:rsidRDefault="00482560" w:rsidP="00A3561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892" w:type="dxa"/>
            <w:gridSpan w:val="2"/>
            <w:vAlign w:val="center"/>
          </w:tcPr>
          <w:p w:rsidR="00482560" w:rsidRDefault="00482560" w:rsidP="00A356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93" w:type="dxa"/>
            <w:vAlign w:val="center"/>
          </w:tcPr>
          <w:p w:rsidR="00482560" w:rsidRDefault="00482560" w:rsidP="00A356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92" w:type="dxa"/>
            <w:vAlign w:val="center"/>
          </w:tcPr>
          <w:p w:rsidR="00482560" w:rsidRDefault="00482560" w:rsidP="00A356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93" w:type="dxa"/>
            <w:vAlign w:val="center"/>
          </w:tcPr>
          <w:p w:rsidR="00482560" w:rsidRDefault="00482560" w:rsidP="00A3561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</w:t>
            </w:r>
          </w:p>
        </w:tc>
      </w:tr>
      <w:tr w:rsidR="00482560" w:rsidTr="00A35613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gridSpan w:val="3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2730" w:type="dxa"/>
            <w:gridSpan w:val="2"/>
            <w:vMerge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892" w:type="dxa"/>
            <w:gridSpan w:val="2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893" w:type="dxa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892" w:type="dxa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  <w:tc>
          <w:tcPr>
            <w:tcW w:w="893" w:type="dxa"/>
            <w:vAlign w:val="center"/>
          </w:tcPr>
          <w:p w:rsidR="00482560" w:rsidRDefault="00482560" w:rsidP="00A35613">
            <w:pPr>
              <w:jc w:val="left"/>
              <w:rPr>
                <w:rFonts w:cs="Times New Roman"/>
              </w:rPr>
            </w:pPr>
          </w:p>
        </w:tc>
      </w:tr>
    </w:tbl>
    <w:p w:rsidR="00482560" w:rsidRDefault="00A35613">
      <w:pPr>
        <w:rPr>
          <w:rFonts w:cs="Times New Roman"/>
        </w:rPr>
      </w:pPr>
      <w:r>
        <w:rPr>
          <w:rFonts w:hint="eastAsia"/>
        </w:rPr>
        <w:t>第５号様式</w:t>
      </w:r>
    </w:p>
    <w:sectPr w:rsidR="0048256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2560"/>
    <w:rsid w:val="00482560"/>
    <w:rsid w:val="008D5221"/>
    <w:rsid w:val="009C22CA"/>
    <w:rsid w:val="00A35613"/>
    <w:rsid w:val="00D5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CDAA3B-D055-486E-A9D5-72899411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新例規加除用38倍.dot</Template>
  <TotalTime>0</TotalTime>
  <Pages>1</Pages>
  <Words>134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dm</cp:lastModifiedBy>
  <cp:revision>2</cp:revision>
  <cp:lastPrinted>2002-08-28T00:51:00Z</cp:lastPrinted>
  <dcterms:created xsi:type="dcterms:W3CDTF">2026-05-26T07:41:00Z</dcterms:created>
  <dcterms:modified xsi:type="dcterms:W3CDTF">2026-05-26T07:41:00Z</dcterms:modified>
</cp:coreProperties>
</file>